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28" w:rsidRDefault="004B5A9A" w:rsidP="004B5A9A">
      <w:pPr>
        <w:pStyle w:val="NoSpacing"/>
        <w:jc w:val="center"/>
        <w:rPr>
          <w:rFonts w:ascii="Arial Rounded MT Bold" w:hAnsi="Arial Rounded MT Bold"/>
          <w:sz w:val="40"/>
        </w:rPr>
      </w:pPr>
      <w:r w:rsidRPr="004B5A9A">
        <w:rPr>
          <w:rFonts w:ascii="Arial Rounded MT Bold" w:hAnsi="Arial Rounded MT Bold"/>
          <w:sz w:val="40"/>
        </w:rPr>
        <w:t>Minutes</w:t>
      </w:r>
    </w:p>
    <w:p w:rsidR="00B16959" w:rsidRPr="004B5A9A" w:rsidRDefault="007F7028" w:rsidP="004B5A9A">
      <w:pPr>
        <w:pStyle w:val="NoSpacing"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2/27/12</w:t>
      </w:r>
      <w:r w:rsidR="00E810FC">
        <w:rPr>
          <w:rFonts w:ascii="Arial Rounded MT Bold" w:hAnsi="Arial Rounded MT Bold"/>
          <w:sz w:val="40"/>
        </w:rPr>
        <w:br/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Call to Order</w:t>
      </w:r>
      <w:r w:rsidR="00990E49">
        <w:t>:</w:t>
      </w:r>
      <w:r w:rsidR="00E810FC">
        <w:t xml:space="preserve"> </w:t>
      </w:r>
      <w:r w:rsidR="002B0D7A">
        <w:t>4:11p.m.</w:t>
      </w:r>
    </w:p>
    <w:p w:rsidR="002B0D7A" w:rsidRDefault="004B5A9A" w:rsidP="002B0D7A">
      <w:pPr>
        <w:pStyle w:val="ListParagraph"/>
        <w:numPr>
          <w:ilvl w:val="0"/>
          <w:numId w:val="2"/>
        </w:numPr>
        <w:spacing w:line="360" w:lineRule="auto"/>
      </w:pPr>
      <w:r>
        <w:t>Roll Call</w:t>
      </w:r>
      <w:r w:rsidR="00990E49">
        <w:t>:</w:t>
      </w:r>
      <w:r w:rsidR="00FA4F6F">
        <w:t xml:space="preserve"> </w:t>
      </w:r>
      <w:r w:rsidR="002B0D7A">
        <w:t>done</w:t>
      </w:r>
    </w:p>
    <w:p w:rsidR="00E810FC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ASNAU</w:t>
      </w:r>
      <w:r w:rsidR="00990E49">
        <w:t>:</w:t>
      </w:r>
      <w:r w:rsidR="00FA4F6F">
        <w:t xml:space="preserve"> N/A</w:t>
      </w:r>
    </w:p>
    <w:p w:rsidR="00E810FC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ASWI</w:t>
      </w:r>
      <w:r w:rsidR="00990E49">
        <w:t>:</w:t>
      </w:r>
      <w:r w:rsidR="00FA4F6F">
        <w:t xml:space="preserve"> N/A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Food Service:</w:t>
      </w:r>
      <w:r w:rsidR="00FA4F6F">
        <w:t xml:space="preserve"> N/A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Sustainability Chair:</w:t>
      </w:r>
      <w:r w:rsidR="00FA4F6F">
        <w:t xml:space="preserve"> N/A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Community Service Chair:</w:t>
      </w:r>
      <w:r w:rsidR="00FA4F6F">
        <w:t xml:space="preserve"> N/A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Campus Safety Chair:</w:t>
      </w:r>
      <w:r w:rsidR="00FA4F6F">
        <w:t xml:space="preserve"> N/A</w:t>
      </w:r>
    </w:p>
    <w:p w:rsidR="000254A0" w:rsidRDefault="007A23C5" w:rsidP="00E810FC">
      <w:pPr>
        <w:pStyle w:val="ListParagraph"/>
        <w:numPr>
          <w:ilvl w:val="0"/>
          <w:numId w:val="2"/>
        </w:numPr>
        <w:spacing w:line="360" w:lineRule="auto"/>
      </w:pPr>
      <w:r>
        <w:t>Guest Speaker</w:t>
      </w:r>
      <w:r w:rsidR="00990E49">
        <w:t>:</w:t>
      </w:r>
      <w:r w:rsidR="008624BE">
        <w:t xml:space="preserve"> </w:t>
      </w:r>
      <w:r w:rsidR="007F7028">
        <w:t>N/A</w:t>
      </w:r>
    </w:p>
    <w:p w:rsidR="00DE73E2" w:rsidRDefault="00DE73E2" w:rsidP="00DE73E2">
      <w:pPr>
        <w:pStyle w:val="ListParagraph"/>
        <w:numPr>
          <w:ilvl w:val="0"/>
          <w:numId w:val="2"/>
        </w:numPr>
        <w:spacing w:line="360" w:lineRule="auto"/>
      </w:pPr>
      <w:r>
        <w:t>Minutes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Approved:</w:t>
      </w:r>
      <w:r w:rsidR="00FA010E">
        <w:t xml:space="preserve"> </w:t>
      </w:r>
      <w:r w:rsidR="00FA4F6F">
        <w:t>N/A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Second</w:t>
      </w:r>
      <w:r w:rsidR="00E810FC">
        <w:t>:</w:t>
      </w:r>
      <w:r w:rsidR="00FA4F6F">
        <w:t xml:space="preserve"> N/A</w:t>
      </w:r>
    </w:p>
    <w:p w:rsidR="00DE73E2" w:rsidRDefault="00502617" w:rsidP="00DE73E2">
      <w:pPr>
        <w:pStyle w:val="ListParagraph"/>
        <w:numPr>
          <w:ilvl w:val="0"/>
          <w:numId w:val="2"/>
        </w:numPr>
        <w:spacing w:line="360" w:lineRule="auto"/>
      </w:pPr>
      <w:r>
        <w:t>Announcements</w:t>
      </w:r>
      <w:r w:rsidR="00990E49">
        <w:t>:</w:t>
      </w:r>
      <w:r w:rsidR="00836F12">
        <w:t xml:space="preserve"> </w:t>
      </w:r>
      <w:r w:rsidR="00FA4F6F">
        <w:t>N/A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Executive Report</w:t>
      </w:r>
    </w:p>
    <w:p w:rsidR="00DE73E2" w:rsidRDefault="00B94AAD" w:rsidP="00DE73E2">
      <w:pPr>
        <w:pStyle w:val="ListParagraph"/>
        <w:numPr>
          <w:ilvl w:val="1"/>
          <w:numId w:val="2"/>
        </w:numPr>
        <w:spacing w:line="360" w:lineRule="auto"/>
      </w:pPr>
      <w:r>
        <w:t>Brianna</w:t>
      </w:r>
      <w:r w:rsidR="007A23C5">
        <w:t>(President)</w:t>
      </w:r>
      <w:r w:rsidR="00990E49">
        <w:t>:</w:t>
      </w:r>
      <w:r w:rsidR="00FA4F6F">
        <w:t xml:space="preserve"> N/A</w:t>
      </w:r>
    </w:p>
    <w:p w:rsidR="00323393" w:rsidRDefault="007A23C5" w:rsidP="004B5A9A">
      <w:pPr>
        <w:pStyle w:val="ListParagraph"/>
        <w:numPr>
          <w:ilvl w:val="1"/>
          <w:numId w:val="2"/>
        </w:numPr>
        <w:spacing w:line="360" w:lineRule="auto"/>
      </w:pPr>
      <w:r>
        <w:t xml:space="preserve"> </w:t>
      </w:r>
      <w:r w:rsidR="007F7028">
        <w:t xml:space="preserve">Angel </w:t>
      </w:r>
      <w:r>
        <w:t>(NCC)</w:t>
      </w:r>
      <w:r w:rsidR="00990E49">
        <w:t>:</w:t>
      </w:r>
      <w:r w:rsidR="00FA4F6F">
        <w:t xml:space="preserve"> N/A</w:t>
      </w:r>
    </w:p>
    <w:p w:rsidR="00323393" w:rsidRDefault="007A23C5" w:rsidP="007A23C5">
      <w:pPr>
        <w:pStyle w:val="ListParagraph"/>
        <w:numPr>
          <w:ilvl w:val="1"/>
          <w:numId w:val="2"/>
        </w:numPr>
        <w:spacing w:line="360" w:lineRule="auto"/>
      </w:pPr>
      <w:proofErr w:type="spellStart"/>
      <w:r>
        <w:t>Cami</w:t>
      </w:r>
      <w:proofErr w:type="spellEnd"/>
      <w:r>
        <w:t xml:space="preserve"> (Finance)</w:t>
      </w:r>
      <w:r w:rsidR="00990E49">
        <w:t>:</w:t>
      </w:r>
      <w:r w:rsidR="00FA4F6F">
        <w:t xml:space="preserve"> N/A</w:t>
      </w:r>
    </w:p>
    <w:p w:rsidR="00435EFD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Devon</w:t>
      </w:r>
      <w:r w:rsidR="007A23C5">
        <w:t xml:space="preserve"> (Special Events)</w:t>
      </w:r>
      <w:r w:rsidR="00990E49">
        <w:t>:</w:t>
      </w:r>
      <w:r w:rsidR="00FA4F6F">
        <w:t xml:space="preserve"> N/A</w:t>
      </w:r>
    </w:p>
    <w:p w:rsidR="00323393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Dominique</w:t>
      </w:r>
      <w:r w:rsidR="007A23C5">
        <w:t xml:space="preserve"> (Public Relations)</w:t>
      </w:r>
      <w:r w:rsidR="00990E49">
        <w:t>:</w:t>
      </w:r>
      <w:r w:rsidR="00FA4F6F">
        <w:t xml:space="preserve"> N/A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Advisor Report</w:t>
      </w:r>
    </w:p>
    <w:p w:rsidR="008624BE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Corey</w:t>
      </w:r>
      <w:r w:rsidR="00E6433E">
        <w:t xml:space="preserve">: </w:t>
      </w:r>
      <w:r w:rsidR="00FA4F6F">
        <w:t xml:space="preserve"> N/A</w:t>
      </w:r>
    </w:p>
    <w:p w:rsidR="001D577B" w:rsidRDefault="004B5A9A" w:rsidP="004B5A9A">
      <w:pPr>
        <w:pStyle w:val="ListParagraph"/>
        <w:numPr>
          <w:ilvl w:val="1"/>
          <w:numId w:val="2"/>
        </w:numPr>
        <w:spacing w:line="360" w:lineRule="auto"/>
      </w:pPr>
      <w:r>
        <w:t>Rich</w:t>
      </w:r>
      <w:r w:rsidR="00E6433E">
        <w:t>:</w:t>
      </w:r>
      <w:r w:rsidR="00FA4F6F">
        <w:t xml:space="preserve"> N/A</w:t>
      </w:r>
    </w:p>
    <w:p w:rsidR="00B94AAD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Joe</w:t>
      </w:r>
      <w:r w:rsidR="00E6433E">
        <w:t>:</w:t>
      </w:r>
      <w:r w:rsidR="00FA4F6F">
        <w:t xml:space="preserve"> N/A</w:t>
      </w:r>
    </w:p>
    <w:p w:rsidR="00E6433E" w:rsidRDefault="003B4EAF" w:rsidP="00E810FC">
      <w:pPr>
        <w:pStyle w:val="ListParagraph"/>
        <w:numPr>
          <w:ilvl w:val="0"/>
          <w:numId w:val="2"/>
        </w:numPr>
        <w:spacing w:line="360" w:lineRule="auto"/>
      </w:pPr>
      <w:r>
        <w:t xml:space="preserve">Old </w:t>
      </w:r>
      <w:r w:rsidR="00B94AAD">
        <w:t>Business</w:t>
      </w:r>
      <w:r w:rsidR="00990E49">
        <w:t>:</w:t>
      </w:r>
      <w:r w:rsidR="00FA4F6F">
        <w:t xml:space="preserve"> N/A</w:t>
      </w:r>
    </w:p>
    <w:p w:rsidR="007F7028" w:rsidRDefault="003B4EAF" w:rsidP="007F7028">
      <w:pPr>
        <w:pStyle w:val="ListParagraph"/>
        <w:numPr>
          <w:ilvl w:val="0"/>
          <w:numId w:val="2"/>
        </w:numPr>
        <w:spacing w:line="360" w:lineRule="auto"/>
      </w:pPr>
      <w:r>
        <w:t xml:space="preserve">New </w:t>
      </w:r>
      <w:r w:rsidR="00DE0F5B">
        <w:t>Business</w:t>
      </w:r>
      <w:r w:rsidR="00990E49">
        <w:t>:</w:t>
      </w:r>
      <w:r w:rsidR="007F7028">
        <w:t xml:space="preserve"> Elections</w:t>
      </w:r>
    </w:p>
    <w:p w:rsidR="002B0D7A" w:rsidRDefault="002B0D7A" w:rsidP="002B0D7A">
      <w:pPr>
        <w:pStyle w:val="ListParagraph"/>
        <w:numPr>
          <w:ilvl w:val="0"/>
          <w:numId w:val="2"/>
        </w:numPr>
        <w:spacing w:line="360" w:lineRule="auto"/>
      </w:pPr>
      <w:r>
        <w:t xml:space="preserve">Finance: Moved to close nominations: Reilly </w:t>
      </w:r>
    </w:p>
    <w:p w:rsidR="002B0D7A" w:rsidRDefault="002B0D7A" w:rsidP="002B0D7A">
      <w:pPr>
        <w:pStyle w:val="ListParagraph"/>
        <w:spacing w:line="360" w:lineRule="auto"/>
        <w:ind w:left="540"/>
      </w:pPr>
      <w:r>
        <w:tab/>
      </w:r>
      <w:r>
        <w:tab/>
        <w:t>Second: Cowden</w:t>
      </w:r>
    </w:p>
    <w:p w:rsidR="008F33E3" w:rsidRDefault="008F33E3" w:rsidP="002B0D7A">
      <w:pPr>
        <w:pStyle w:val="ListParagraph"/>
        <w:spacing w:line="360" w:lineRule="auto"/>
        <w:ind w:left="540"/>
      </w:pPr>
      <w:r>
        <w:t>Exhaust: Reilly</w:t>
      </w:r>
    </w:p>
    <w:p w:rsidR="008F33E3" w:rsidRDefault="008F33E3" w:rsidP="002B0D7A">
      <w:pPr>
        <w:pStyle w:val="ListParagraph"/>
        <w:spacing w:line="360" w:lineRule="auto"/>
        <w:ind w:left="540"/>
      </w:pPr>
      <w:r>
        <w:lastRenderedPageBreak/>
        <w:t>Second: Public Relations</w:t>
      </w:r>
    </w:p>
    <w:p w:rsidR="008F33E3" w:rsidRDefault="008F33E3" w:rsidP="002B0D7A">
      <w:pPr>
        <w:pStyle w:val="ListParagraph"/>
        <w:spacing w:line="360" w:lineRule="auto"/>
        <w:ind w:left="540"/>
      </w:pPr>
      <w:r>
        <w:t>End Q&amp;A: Public Relations</w:t>
      </w:r>
    </w:p>
    <w:p w:rsidR="008F33E3" w:rsidRDefault="008F33E3" w:rsidP="002B0D7A">
      <w:pPr>
        <w:pStyle w:val="ListParagraph"/>
        <w:spacing w:line="360" w:lineRule="auto"/>
        <w:ind w:left="540"/>
      </w:pPr>
      <w:r>
        <w:t>Second: Tinsley</w:t>
      </w:r>
    </w:p>
    <w:p w:rsidR="00503CE5" w:rsidRDefault="00503CE5" w:rsidP="002B0D7A">
      <w:pPr>
        <w:pStyle w:val="ListParagraph"/>
        <w:spacing w:line="360" w:lineRule="auto"/>
        <w:ind w:left="540"/>
      </w:pPr>
      <w:r>
        <w:t>Candidate: Sami Stern won</w:t>
      </w:r>
    </w:p>
    <w:p w:rsidR="00503CE5" w:rsidRDefault="00503CE5" w:rsidP="002B0D7A">
      <w:pPr>
        <w:pStyle w:val="ListParagraph"/>
        <w:spacing w:line="360" w:lineRule="auto"/>
        <w:ind w:left="540"/>
      </w:pPr>
      <w:r>
        <w:t xml:space="preserve">Candidates: </w:t>
      </w:r>
      <w:proofErr w:type="spellStart"/>
      <w:r>
        <w:t>Krystina</w:t>
      </w:r>
      <w:proofErr w:type="spellEnd"/>
      <w:r>
        <w:t xml:space="preserve"> Heidelber</w:t>
      </w:r>
      <w:r w:rsidR="008F33E3">
        <w:t>g</w:t>
      </w:r>
      <w:r>
        <w:t xml:space="preserve"> and Dakota King</w:t>
      </w:r>
    </w:p>
    <w:p w:rsidR="002B0D7A" w:rsidRDefault="00503CE5" w:rsidP="00503CE5">
      <w:pPr>
        <w:pStyle w:val="ListParagraph"/>
        <w:spacing w:line="360" w:lineRule="auto"/>
        <w:ind w:left="1260"/>
      </w:pPr>
      <w:r>
        <w:t>SE: Moved to end nominations: Tinsley</w:t>
      </w:r>
    </w:p>
    <w:p w:rsidR="00503CE5" w:rsidRDefault="00503CE5" w:rsidP="00503CE5">
      <w:pPr>
        <w:pStyle w:val="ListParagraph"/>
        <w:spacing w:line="360" w:lineRule="auto"/>
        <w:ind w:left="1260"/>
      </w:pPr>
      <w:r>
        <w:t>Second: Cowden</w:t>
      </w:r>
    </w:p>
    <w:p w:rsidR="008F33E3" w:rsidRDefault="008F33E3" w:rsidP="00503CE5">
      <w:pPr>
        <w:pStyle w:val="ListParagraph"/>
        <w:spacing w:line="360" w:lineRule="auto"/>
        <w:ind w:left="1260"/>
      </w:pPr>
      <w:proofErr w:type="spellStart"/>
      <w:r>
        <w:t>Krystina</w:t>
      </w:r>
      <w:proofErr w:type="spellEnd"/>
      <w:r>
        <w:t>: Exhaust: Parliamentarian</w:t>
      </w:r>
    </w:p>
    <w:p w:rsidR="008F33E3" w:rsidRDefault="008F33E3" w:rsidP="00503CE5">
      <w:pPr>
        <w:pStyle w:val="ListParagraph"/>
        <w:spacing w:line="360" w:lineRule="auto"/>
        <w:ind w:left="1260"/>
      </w:pPr>
      <w:r>
        <w:t>Second: Cowden</w:t>
      </w:r>
    </w:p>
    <w:p w:rsidR="008F33E3" w:rsidRDefault="008F33E3" w:rsidP="00503CE5">
      <w:pPr>
        <w:pStyle w:val="ListParagraph"/>
        <w:spacing w:line="360" w:lineRule="auto"/>
        <w:ind w:left="1260"/>
      </w:pPr>
      <w:r>
        <w:t>Dakota:  Exhaust: Allen</w:t>
      </w:r>
    </w:p>
    <w:p w:rsidR="008F33E3" w:rsidRDefault="008F33E3" w:rsidP="00503CE5">
      <w:pPr>
        <w:pStyle w:val="ListParagraph"/>
        <w:spacing w:line="360" w:lineRule="auto"/>
        <w:ind w:left="1260"/>
      </w:pPr>
      <w:r>
        <w:t>Second: Special Events</w:t>
      </w:r>
    </w:p>
    <w:p w:rsidR="002E37D2" w:rsidRDefault="002E37D2" w:rsidP="00503CE5">
      <w:pPr>
        <w:pStyle w:val="ListParagraph"/>
        <w:spacing w:line="360" w:lineRule="auto"/>
        <w:ind w:left="1260"/>
      </w:pPr>
      <w:r>
        <w:t>Exhaust Discussion: Cowden</w:t>
      </w:r>
    </w:p>
    <w:p w:rsidR="000668FF" w:rsidRDefault="002E37D2" w:rsidP="00503CE5">
      <w:pPr>
        <w:pStyle w:val="ListParagraph"/>
        <w:spacing w:line="360" w:lineRule="auto"/>
        <w:ind w:left="1260"/>
      </w:pPr>
      <w:r>
        <w:t>Second: Parliamentarian</w:t>
      </w:r>
    </w:p>
    <w:p w:rsidR="00CC6A55" w:rsidRDefault="00CC6A55" w:rsidP="00503CE5">
      <w:pPr>
        <w:pStyle w:val="ListParagraph"/>
        <w:spacing w:line="360" w:lineRule="auto"/>
        <w:ind w:left="1260"/>
      </w:pPr>
      <w:r>
        <w:t xml:space="preserve">Move to groove: </w:t>
      </w:r>
    </w:p>
    <w:p w:rsidR="00CC6A55" w:rsidRDefault="000668FF" w:rsidP="00503CE5">
      <w:pPr>
        <w:pStyle w:val="ListParagraph"/>
        <w:spacing w:line="360" w:lineRule="auto"/>
        <w:ind w:left="1260"/>
      </w:pPr>
      <w:r>
        <w:t xml:space="preserve">PR: close nominations: </w:t>
      </w:r>
      <w:r w:rsidR="00CC6A55">
        <w:t>Finance Director</w:t>
      </w:r>
    </w:p>
    <w:p w:rsidR="000668FF" w:rsidRDefault="000668FF" w:rsidP="00503CE5">
      <w:pPr>
        <w:pStyle w:val="ListParagraph"/>
        <w:spacing w:line="360" w:lineRule="auto"/>
        <w:ind w:left="1260"/>
      </w:pPr>
      <w:r>
        <w:t>Second:</w:t>
      </w:r>
      <w:r w:rsidR="00CC6A55">
        <w:t xml:space="preserve"> Tinsley</w:t>
      </w:r>
    </w:p>
    <w:p w:rsidR="00CC6A55" w:rsidRDefault="00CC6A55" w:rsidP="00503CE5">
      <w:pPr>
        <w:pStyle w:val="ListParagraph"/>
        <w:spacing w:line="360" w:lineRule="auto"/>
        <w:ind w:left="1260"/>
      </w:pPr>
      <w:r>
        <w:t>Amanda:</w:t>
      </w:r>
      <w:r w:rsidR="007743C9">
        <w:t xml:space="preserve"> Q&amp;A: 5:55-6:</w:t>
      </w:r>
      <w:r w:rsidR="00344408">
        <w:t>09p.m.</w:t>
      </w:r>
    </w:p>
    <w:p w:rsidR="00CC6A55" w:rsidRDefault="00344408" w:rsidP="00503CE5">
      <w:pPr>
        <w:pStyle w:val="ListParagraph"/>
        <w:spacing w:line="360" w:lineRule="auto"/>
        <w:ind w:left="1260"/>
      </w:pPr>
      <w:r>
        <w:t>Starts 6-10-6:12p.m.</w:t>
      </w:r>
      <w:r w:rsidR="00CC6A55">
        <w:t>Pro:</w:t>
      </w:r>
      <w:r w:rsidR="007743C9">
        <w:t xml:space="preserve"> </w:t>
      </w:r>
      <w:r>
        <w:t>public speaking skills</w:t>
      </w:r>
    </w:p>
    <w:p w:rsidR="00CC6A55" w:rsidRDefault="007743C9" w:rsidP="00503CE5">
      <w:pPr>
        <w:pStyle w:val="ListParagraph"/>
        <w:spacing w:line="360" w:lineRule="auto"/>
        <w:ind w:left="1260"/>
      </w:pPr>
      <w:r>
        <w:t>Con:</w:t>
      </w:r>
      <w:r w:rsidR="00344408">
        <w:t xml:space="preserve"> never seen </w:t>
      </w:r>
      <w:proofErr w:type="spellStart"/>
      <w:r w:rsidR="00344408">
        <w:t>rha</w:t>
      </w:r>
      <w:proofErr w:type="spellEnd"/>
      <w:r w:rsidR="00344408">
        <w:t xml:space="preserve"> website</w:t>
      </w:r>
    </w:p>
    <w:p w:rsidR="00503CE5" w:rsidRDefault="00344408" w:rsidP="00503CE5">
      <w:pPr>
        <w:pStyle w:val="ListParagraph"/>
        <w:spacing w:line="360" w:lineRule="auto"/>
        <w:ind w:left="1260"/>
      </w:pPr>
      <w:r>
        <w:t>P: experience</w:t>
      </w:r>
    </w:p>
    <w:p w:rsidR="00344408" w:rsidRDefault="00344408" w:rsidP="00503CE5">
      <w:pPr>
        <w:pStyle w:val="ListParagraph"/>
        <w:spacing w:line="360" w:lineRule="auto"/>
        <w:ind w:left="1260"/>
      </w:pPr>
      <w:r>
        <w:t>C: no goals for event</w:t>
      </w:r>
    </w:p>
    <w:p w:rsidR="00344408" w:rsidRDefault="00344408" w:rsidP="00503CE5">
      <w:pPr>
        <w:pStyle w:val="ListParagraph"/>
        <w:spacing w:line="360" w:lineRule="auto"/>
        <w:ind w:left="1260"/>
      </w:pPr>
      <w:r>
        <w:t>P: experience with platforms</w:t>
      </w:r>
    </w:p>
    <w:p w:rsidR="00344408" w:rsidRDefault="00344408" w:rsidP="00503CE5">
      <w:pPr>
        <w:pStyle w:val="ListParagraph"/>
        <w:spacing w:line="360" w:lineRule="auto"/>
        <w:ind w:left="1260"/>
      </w:pPr>
      <w:r>
        <w:t>C: focused on keeping things the way they are</w:t>
      </w:r>
    </w:p>
    <w:p w:rsidR="00344408" w:rsidRDefault="00344408" w:rsidP="00503CE5">
      <w:pPr>
        <w:pStyle w:val="ListParagraph"/>
        <w:spacing w:line="360" w:lineRule="auto"/>
        <w:ind w:left="1260"/>
      </w:pPr>
      <w:r>
        <w:t>P:</w:t>
      </w:r>
    </w:p>
    <w:p w:rsidR="00344408" w:rsidRDefault="00344408" w:rsidP="00503CE5">
      <w:pPr>
        <w:pStyle w:val="ListParagraph"/>
        <w:spacing w:line="360" w:lineRule="auto"/>
        <w:ind w:left="1260"/>
      </w:pPr>
      <w:r>
        <w:t>C</w:t>
      </w:r>
      <w:proofErr w:type="gramStart"/>
      <w:r>
        <w:t>:did</w:t>
      </w:r>
      <w:proofErr w:type="gramEnd"/>
      <w:r>
        <w:t xml:space="preserve"> not contact NCC</w:t>
      </w:r>
    </w:p>
    <w:p w:rsidR="00344408" w:rsidRDefault="00344408" w:rsidP="00503CE5">
      <w:pPr>
        <w:pStyle w:val="ListParagraph"/>
        <w:spacing w:line="360" w:lineRule="auto"/>
        <w:ind w:left="1260"/>
      </w:pPr>
      <w:r>
        <w:t>P: apparel design</w:t>
      </w:r>
    </w:p>
    <w:p w:rsidR="00344408" w:rsidRDefault="00344408" w:rsidP="00503CE5">
      <w:pPr>
        <w:pStyle w:val="ListParagraph"/>
        <w:spacing w:line="360" w:lineRule="auto"/>
        <w:ind w:left="1260"/>
      </w:pPr>
      <w:r>
        <w:t>C</w:t>
      </w:r>
      <w:proofErr w:type="gramStart"/>
      <w:r>
        <w:t>:unanswered</w:t>
      </w:r>
      <w:proofErr w:type="gramEnd"/>
    </w:p>
    <w:p w:rsidR="00344408" w:rsidRDefault="00344408" w:rsidP="00503CE5">
      <w:pPr>
        <w:pStyle w:val="ListParagraph"/>
        <w:spacing w:line="360" w:lineRule="auto"/>
        <w:ind w:left="1260"/>
      </w:pPr>
      <w:r>
        <w:t>P</w:t>
      </w:r>
      <w:proofErr w:type="gramStart"/>
      <w:r>
        <w:t>:unanswered</w:t>
      </w:r>
      <w:proofErr w:type="gramEnd"/>
    </w:p>
    <w:p w:rsidR="00344408" w:rsidRDefault="00344408" w:rsidP="00503CE5">
      <w:pPr>
        <w:pStyle w:val="ListParagraph"/>
        <w:spacing w:line="360" w:lineRule="auto"/>
        <w:ind w:left="1260"/>
      </w:pPr>
      <w:r>
        <w:t>C</w:t>
      </w:r>
      <w:proofErr w:type="gramStart"/>
      <w:r>
        <w:t>:unanswered</w:t>
      </w:r>
      <w:proofErr w:type="gramEnd"/>
    </w:p>
    <w:p w:rsidR="00344408" w:rsidRDefault="00344408" w:rsidP="00503CE5">
      <w:pPr>
        <w:pStyle w:val="ListParagraph"/>
        <w:spacing w:line="360" w:lineRule="auto"/>
        <w:ind w:left="1260"/>
      </w:pPr>
      <w:r>
        <w:t>P: unanswered</w:t>
      </w:r>
    </w:p>
    <w:p w:rsidR="00344408" w:rsidRDefault="00344408" w:rsidP="00503CE5">
      <w:pPr>
        <w:pStyle w:val="ListParagraph"/>
        <w:spacing w:line="360" w:lineRule="auto"/>
        <w:ind w:left="1260"/>
      </w:pPr>
      <w:r>
        <w:t>C</w:t>
      </w:r>
      <w:proofErr w:type="gramStart"/>
      <w:r>
        <w:t>:unanswered</w:t>
      </w:r>
      <w:proofErr w:type="gramEnd"/>
    </w:p>
    <w:p w:rsidR="00344408" w:rsidRDefault="00344408" w:rsidP="00503CE5">
      <w:pPr>
        <w:pStyle w:val="ListParagraph"/>
        <w:spacing w:line="360" w:lineRule="auto"/>
        <w:ind w:left="1260"/>
      </w:pPr>
      <w:proofErr w:type="spellStart"/>
      <w:r>
        <w:t>Krystina</w:t>
      </w:r>
      <w:proofErr w:type="spellEnd"/>
      <w:r>
        <w:t>: started 6:13p.m.-</w:t>
      </w:r>
      <w:r w:rsidR="0068395F">
        <w:t>6:21p.m.</w:t>
      </w:r>
    </w:p>
    <w:p w:rsidR="0068395F" w:rsidRDefault="0068395F" w:rsidP="00503CE5">
      <w:pPr>
        <w:pStyle w:val="ListParagraph"/>
        <w:spacing w:line="360" w:lineRule="auto"/>
        <w:ind w:left="1260"/>
      </w:pPr>
      <w:r>
        <w:lastRenderedPageBreak/>
        <w:t>PRO/</w:t>
      </w:r>
      <w:proofErr w:type="spellStart"/>
      <w:r>
        <w:t>CoN</w:t>
      </w:r>
      <w:proofErr w:type="spellEnd"/>
      <w:r>
        <w:t xml:space="preserve"> start: 6:</w:t>
      </w:r>
      <w:r w:rsidR="00717CD0">
        <w:t>31p.m.-6:33p.m.</w:t>
      </w:r>
    </w:p>
    <w:p w:rsidR="0068395F" w:rsidRDefault="0068395F" w:rsidP="00503CE5">
      <w:pPr>
        <w:pStyle w:val="ListParagraph"/>
        <w:spacing w:line="360" w:lineRule="auto"/>
        <w:ind w:left="1260"/>
      </w:pPr>
      <w:r>
        <w:t xml:space="preserve">P: </w:t>
      </w:r>
      <w:r w:rsidR="00717CD0">
        <w:t>advertising</w:t>
      </w:r>
    </w:p>
    <w:p w:rsidR="0068395F" w:rsidRDefault="0068395F" w:rsidP="00503CE5">
      <w:pPr>
        <w:pStyle w:val="ListParagraph"/>
        <w:spacing w:line="360" w:lineRule="auto"/>
        <w:ind w:left="1260"/>
      </w:pPr>
      <w:r>
        <w:t>C:</w:t>
      </w:r>
      <w:r w:rsidR="00717CD0">
        <w:t xml:space="preserve"> not pr </w:t>
      </w:r>
      <w:proofErr w:type="spellStart"/>
      <w:r w:rsidR="00717CD0">
        <w:t>comm</w:t>
      </w:r>
      <w:proofErr w:type="spellEnd"/>
    </w:p>
    <w:p w:rsidR="0068395F" w:rsidRDefault="0068395F" w:rsidP="00503CE5">
      <w:pPr>
        <w:pStyle w:val="ListParagraph"/>
        <w:spacing w:line="360" w:lineRule="auto"/>
        <w:ind w:left="1260"/>
      </w:pPr>
      <w:r>
        <w:t>P</w:t>
      </w:r>
      <w:proofErr w:type="gramStart"/>
      <w:r>
        <w:t>:</w:t>
      </w:r>
      <w:r w:rsidR="00717CD0">
        <w:t>cdc</w:t>
      </w:r>
      <w:proofErr w:type="gramEnd"/>
      <w:r w:rsidR="00717CD0">
        <w:t xml:space="preserve"> knowledge</w:t>
      </w:r>
    </w:p>
    <w:p w:rsidR="0068395F" w:rsidRDefault="0068395F" w:rsidP="00503CE5">
      <w:pPr>
        <w:pStyle w:val="ListParagraph"/>
        <w:spacing w:line="360" w:lineRule="auto"/>
        <w:ind w:left="1260"/>
      </w:pPr>
      <w:r>
        <w:t>C</w:t>
      </w:r>
      <w:proofErr w:type="gramStart"/>
      <w:r>
        <w:t>:</w:t>
      </w:r>
      <w:r w:rsidR="00717CD0">
        <w:t>same</w:t>
      </w:r>
      <w:proofErr w:type="gramEnd"/>
      <w:r w:rsidR="00717CD0">
        <w:t xml:space="preserve"> theme</w:t>
      </w:r>
    </w:p>
    <w:p w:rsidR="0068395F" w:rsidRDefault="0068395F" w:rsidP="00503CE5">
      <w:pPr>
        <w:pStyle w:val="ListParagraph"/>
        <w:spacing w:line="360" w:lineRule="auto"/>
        <w:ind w:left="1260"/>
      </w:pPr>
      <w:r>
        <w:t>P</w:t>
      </w:r>
      <w:proofErr w:type="gramStart"/>
      <w:r>
        <w:t>:</w:t>
      </w:r>
      <w:r w:rsidR="00717CD0">
        <w:t>group</w:t>
      </w:r>
      <w:proofErr w:type="gramEnd"/>
      <w:r w:rsidR="00717CD0">
        <w:t xml:space="preserve"> work orientated</w:t>
      </w:r>
    </w:p>
    <w:p w:rsidR="0068395F" w:rsidRDefault="0068395F" w:rsidP="00503CE5">
      <w:pPr>
        <w:pStyle w:val="ListParagraph"/>
        <w:spacing w:line="360" w:lineRule="auto"/>
        <w:ind w:left="1260"/>
      </w:pPr>
      <w:r>
        <w:t>C</w:t>
      </w:r>
      <w:proofErr w:type="gramStart"/>
      <w:r>
        <w:t>:</w:t>
      </w:r>
      <w:r w:rsidR="00717CD0">
        <w:t>un</w:t>
      </w:r>
      <w:proofErr w:type="gramEnd"/>
    </w:p>
    <w:p w:rsidR="0068395F" w:rsidRDefault="0068395F" w:rsidP="00503CE5">
      <w:pPr>
        <w:pStyle w:val="ListParagraph"/>
        <w:spacing w:line="360" w:lineRule="auto"/>
        <w:ind w:left="1260"/>
      </w:pPr>
      <w:r>
        <w:t>P</w:t>
      </w:r>
      <w:proofErr w:type="gramStart"/>
      <w:r>
        <w:t>:</w:t>
      </w:r>
      <w:r w:rsidR="00717CD0">
        <w:t>difficult</w:t>
      </w:r>
      <w:proofErr w:type="gramEnd"/>
      <w:r w:rsidR="00717CD0">
        <w:t xml:space="preserve"> knowledge</w:t>
      </w:r>
    </w:p>
    <w:p w:rsidR="00717CD0" w:rsidRDefault="00717CD0" w:rsidP="00503CE5">
      <w:pPr>
        <w:pStyle w:val="ListParagraph"/>
        <w:spacing w:line="360" w:lineRule="auto"/>
        <w:ind w:left="1260"/>
      </w:pPr>
      <w:r>
        <w:t xml:space="preserve">C: give </w:t>
      </w:r>
      <w:proofErr w:type="spellStart"/>
      <w:r>
        <w:t>aways</w:t>
      </w:r>
      <w:proofErr w:type="spellEnd"/>
    </w:p>
    <w:p w:rsidR="00717CD0" w:rsidRDefault="00717CD0" w:rsidP="00503CE5">
      <w:pPr>
        <w:pStyle w:val="ListParagraph"/>
        <w:spacing w:line="360" w:lineRule="auto"/>
        <w:ind w:left="1260"/>
      </w:pPr>
      <w:r>
        <w:t>P</w:t>
      </w:r>
      <w:proofErr w:type="gramStart"/>
      <w:r>
        <w:t>:digital</w:t>
      </w:r>
      <w:proofErr w:type="gramEnd"/>
      <w:r>
        <w:t xml:space="preserve"> media ex</w:t>
      </w:r>
    </w:p>
    <w:p w:rsidR="00717CD0" w:rsidRDefault="00FA4F6F" w:rsidP="00503CE5">
      <w:pPr>
        <w:pStyle w:val="ListParagraph"/>
        <w:spacing w:line="360" w:lineRule="auto"/>
        <w:ind w:left="1260"/>
      </w:pPr>
      <w:r>
        <w:t>C: unanswered</w:t>
      </w:r>
    </w:p>
    <w:p w:rsidR="00717CD0" w:rsidRDefault="00717CD0" w:rsidP="00503CE5">
      <w:pPr>
        <w:pStyle w:val="ListParagraph"/>
        <w:spacing w:line="360" w:lineRule="auto"/>
        <w:ind w:left="1260"/>
      </w:pPr>
      <w:r>
        <w:t>P</w:t>
      </w:r>
      <w:proofErr w:type="gramStart"/>
      <w:r>
        <w:t>:rha</w:t>
      </w:r>
      <w:proofErr w:type="gramEnd"/>
      <w:r>
        <w:t xml:space="preserve"> website</w:t>
      </w:r>
    </w:p>
    <w:p w:rsidR="00717CD0" w:rsidRDefault="00717CD0" w:rsidP="00503CE5">
      <w:pPr>
        <w:pStyle w:val="ListParagraph"/>
        <w:spacing w:line="360" w:lineRule="auto"/>
        <w:ind w:left="1260"/>
      </w:pPr>
      <w:r>
        <w:t>C</w:t>
      </w:r>
      <w:proofErr w:type="gramStart"/>
      <w:r>
        <w:t>:pockets</w:t>
      </w:r>
      <w:proofErr w:type="gramEnd"/>
    </w:p>
    <w:p w:rsidR="00717CD0" w:rsidRDefault="00717CD0" w:rsidP="00503CE5">
      <w:pPr>
        <w:pStyle w:val="ListParagraph"/>
        <w:spacing w:line="360" w:lineRule="auto"/>
        <w:ind w:left="1260"/>
      </w:pPr>
      <w:r>
        <w:t>P</w:t>
      </w:r>
      <w:proofErr w:type="gramStart"/>
      <w:r>
        <w:t>:executive</w:t>
      </w:r>
      <w:proofErr w:type="gramEnd"/>
      <w:r>
        <w:t xml:space="preserve"> help</w:t>
      </w:r>
    </w:p>
    <w:p w:rsidR="00717CD0" w:rsidRDefault="00717CD0" w:rsidP="00503CE5">
      <w:pPr>
        <w:pStyle w:val="ListParagraph"/>
        <w:spacing w:line="360" w:lineRule="auto"/>
        <w:ind w:left="1260"/>
      </w:pPr>
      <w:r>
        <w:t>C</w:t>
      </w:r>
      <w:proofErr w:type="gramStart"/>
      <w:r>
        <w:t>:unanswered</w:t>
      </w:r>
      <w:proofErr w:type="gramEnd"/>
    </w:p>
    <w:p w:rsidR="00717CD0" w:rsidRDefault="00717CD0" w:rsidP="00503CE5">
      <w:pPr>
        <w:pStyle w:val="ListParagraph"/>
        <w:spacing w:line="360" w:lineRule="auto"/>
        <w:ind w:left="1260"/>
      </w:pPr>
      <w:r>
        <w:t>Ale: started: 6:35p.m.-6:42p.m.</w:t>
      </w:r>
    </w:p>
    <w:p w:rsidR="00717CD0" w:rsidRDefault="00717CD0" w:rsidP="00503CE5">
      <w:pPr>
        <w:pStyle w:val="ListParagraph"/>
        <w:spacing w:line="360" w:lineRule="auto"/>
        <w:ind w:left="1260"/>
      </w:pPr>
      <w:r>
        <w:t>Pro/Con: 6:</w:t>
      </w:r>
      <w:r w:rsidR="00494250">
        <w:t>50p.m.-6:52p.m.</w:t>
      </w:r>
    </w:p>
    <w:p w:rsidR="00717CD0" w:rsidRDefault="00717CD0" w:rsidP="00503CE5">
      <w:pPr>
        <w:pStyle w:val="ListParagraph"/>
        <w:spacing w:line="360" w:lineRule="auto"/>
        <w:ind w:left="1260"/>
      </w:pPr>
      <w:r>
        <w:t>P:</w:t>
      </w:r>
      <w:r w:rsidR="00494250">
        <w:t xml:space="preserve"> key goals</w:t>
      </w:r>
    </w:p>
    <w:p w:rsidR="00717CD0" w:rsidRDefault="00717CD0" w:rsidP="00503CE5">
      <w:pPr>
        <w:pStyle w:val="ListParagraph"/>
        <w:spacing w:line="360" w:lineRule="auto"/>
        <w:ind w:left="1260"/>
      </w:pPr>
      <w:r>
        <w:t>C:</w:t>
      </w:r>
      <w:r w:rsidR="00494250">
        <w:t xml:space="preserve"> </w:t>
      </w:r>
    </w:p>
    <w:p w:rsidR="00717CD0" w:rsidRDefault="00717CD0" w:rsidP="00503CE5">
      <w:pPr>
        <w:pStyle w:val="ListParagraph"/>
        <w:spacing w:line="360" w:lineRule="auto"/>
        <w:ind w:left="1260"/>
      </w:pPr>
      <w:r>
        <w:t>P</w:t>
      </w:r>
      <w:proofErr w:type="gramStart"/>
      <w:r>
        <w:t>:</w:t>
      </w:r>
      <w:r w:rsidR="00494250">
        <w:t>research</w:t>
      </w:r>
      <w:proofErr w:type="gramEnd"/>
    </w:p>
    <w:p w:rsidR="00717CD0" w:rsidRDefault="00717CD0" w:rsidP="00503CE5">
      <w:pPr>
        <w:pStyle w:val="ListParagraph"/>
        <w:spacing w:line="360" w:lineRule="auto"/>
        <w:ind w:left="1260"/>
      </w:pPr>
      <w:r>
        <w:t>C:</w:t>
      </w:r>
      <w:r w:rsidR="00494250">
        <w:t xml:space="preserve"> outside orgs</w:t>
      </w:r>
    </w:p>
    <w:p w:rsidR="00717CD0" w:rsidRDefault="00717CD0" w:rsidP="00503CE5">
      <w:pPr>
        <w:pStyle w:val="ListParagraph"/>
        <w:spacing w:line="360" w:lineRule="auto"/>
        <w:ind w:left="1260"/>
      </w:pPr>
      <w:r>
        <w:t>P:</w:t>
      </w:r>
      <w:r w:rsidR="00494250">
        <w:t xml:space="preserve"> detailed orientated</w:t>
      </w:r>
    </w:p>
    <w:p w:rsidR="00717CD0" w:rsidRDefault="00717CD0" w:rsidP="00503CE5">
      <w:pPr>
        <w:pStyle w:val="ListParagraph"/>
        <w:spacing w:line="360" w:lineRule="auto"/>
        <w:ind w:left="1260"/>
      </w:pPr>
      <w:r>
        <w:t>C:</w:t>
      </w:r>
    </w:p>
    <w:p w:rsidR="00717CD0" w:rsidRDefault="00717CD0" w:rsidP="00503CE5">
      <w:pPr>
        <w:pStyle w:val="ListParagraph"/>
        <w:spacing w:line="360" w:lineRule="auto"/>
        <w:ind w:left="1260"/>
      </w:pPr>
      <w:r>
        <w:t>P</w:t>
      </w:r>
      <w:proofErr w:type="gramStart"/>
      <w:r>
        <w:t>:</w:t>
      </w:r>
      <w:r w:rsidR="00494250">
        <w:t>organization</w:t>
      </w:r>
      <w:proofErr w:type="gramEnd"/>
    </w:p>
    <w:p w:rsidR="00717CD0" w:rsidRDefault="00717CD0" w:rsidP="00503CE5">
      <w:pPr>
        <w:pStyle w:val="ListParagraph"/>
        <w:spacing w:line="360" w:lineRule="auto"/>
        <w:ind w:left="1260"/>
      </w:pPr>
      <w:r>
        <w:t>C:</w:t>
      </w:r>
      <w:r w:rsidR="00494250">
        <w:t xml:space="preserve"> </w:t>
      </w:r>
    </w:p>
    <w:p w:rsidR="00494250" w:rsidRDefault="00494250" w:rsidP="00503CE5">
      <w:pPr>
        <w:pStyle w:val="ListParagraph"/>
        <w:spacing w:line="360" w:lineRule="auto"/>
        <w:ind w:left="1260"/>
      </w:pPr>
      <w:r>
        <w:t>P: research</w:t>
      </w:r>
    </w:p>
    <w:p w:rsidR="005F7A14" w:rsidRDefault="005F7A14" w:rsidP="00503CE5">
      <w:pPr>
        <w:pStyle w:val="ListParagraph"/>
        <w:spacing w:line="360" w:lineRule="auto"/>
        <w:ind w:left="1260"/>
      </w:pPr>
      <w:r>
        <w:t>Kayla</w:t>
      </w:r>
      <w:proofErr w:type="gramStart"/>
      <w:r>
        <w:t>:7:00p.m</w:t>
      </w:r>
      <w:proofErr w:type="gramEnd"/>
      <w:r>
        <w:t>.-7:07p.m.</w:t>
      </w:r>
    </w:p>
    <w:p w:rsidR="005F7A14" w:rsidRDefault="005F7A14" w:rsidP="00503CE5">
      <w:pPr>
        <w:pStyle w:val="ListParagraph"/>
        <w:spacing w:line="360" w:lineRule="auto"/>
        <w:ind w:left="1260"/>
      </w:pPr>
      <w:r>
        <w:t>Pro/Con: 7:</w:t>
      </w:r>
      <w:r w:rsidR="0044530E">
        <w:t>17</w:t>
      </w:r>
      <w:r w:rsidR="000F62A0">
        <w:t>-</w:t>
      </w:r>
      <w:r w:rsidR="0044530E">
        <w:t>7:18p.m.</w:t>
      </w:r>
    </w:p>
    <w:p w:rsidR="005F7A14" w:rsidRDefault="005F7A14" w:rsidP="00503CE5">
      <w:pPr>
        <w:pStyle w:val="ListParagraph"/>
        <w:spacing w:line="360" w:lineRule="auto"/>
        <w:ind w:left="1260"/>
      </w:pPr>
      <w:r>
        <w:t>P:</w:t>
      </w:r>
      <w:r w:rsidR="000F62A0">
        <w:t xml:space="preserve"> prepared</w:t>
      </w:r>
    </w:p>
    <w:p w:rsidR="005F7A14" w:rsidRDefault="005F7A14" w:rsidP="00503CE5">
      <w:pPr>
        <w:pStyle w:val="ListParagraph"/>
        <w:spacing w:line="360" w:lineRule="auto"/>
        <w:ind w:left="1260"/>
      </w:pPr>
      <w:r>
        <w:t>C</w:t>
      </w:r>
      <w:proofErr w:type="gramStart"/>
      <w:r>
        <w:t>:</w:t>
      </w:r>
      <w:r w:rsidR="000F62A0">
        <w:t>senior</w:t>
      </w:r>
      <w:proofErr w:type="gramEnd"/>
    </w:p>
    <w:p w:rsidR="005F7A14" w:rsidRDefault="005F7A14" w:rsidP="00503CE5">
      <w:pPr>
        <w:pStyle w:val="ListParagraph"/>
        <w:spacing w:line="360" w:lineRule="auto"/>
        <w:ind w:left="1260"/>
      </w:pPr>
      <w:r>
        <w:t>P</w:t>
      </w:r>
      <w:proofErr w:type="gramStart"/>
      <w:r>
        <w:t>:</w:t>
      </w:r>
      <w:r w:rsidR="000F62A0">
        <w:t>website</w:t>
      </w:r>
      <w:proofErr w:type="gramEnd"/>
      <w:r w:rsidR="000F62A0">
        <w:t xml:space="preserve"> goals</w:t>
      </w:r>
    </w:p>
    <w:p w:rsidR="005F7A14" w:rsidRDefault="005F7A14" w:rsidP="00503CE5">
      <w:pPr>
        <w:pStyle w:val="ListParagraph"/>
        <w:spacing w:line="360" w:lineRule="auto"/>
        <w:ind w:left="1260"/>
      </w:pPr>
      <w:r>
        <w:t>C</w:t>
      </w:r>
      <w:proofErr w:type="gramStart"/>
      <w:r>
        <w:t>:</w:t>
      </w:r>
      <w:r w:rsidR="000F62A0">
        <w:t>html</w:t>
      </w:r>
      <w:proofErr w:type="gramEnd"/>
    </w:p>
    <w:p w:rsidR="005F7A14" w:rsidRDefault="005F7A14" w:rsidP="00503CE5">
      <w:pPr>
        <w:pStyle w:val="ListParagraph"/>
        <w:spacing w:line="360" w:lineRule="auto"/>
        <w:ind w:left="1260"/>
      </w:pPr>
      <w:r>
        <w:lastRenderedPageBreak/>
        <w:t>P</w:t>
      </w:r>
      <w:proofErr w:type="gramStart"/>
      <w:r>
        <w:t>:</w:t>
      </w:r>
      <w:r w:rsidR="000F62A0">
        <w:t>prior</w:t>
      </w:r>
      <w:proofErr w:type="gramEnd"/>
      <w:r w:rsidR="000F62A0">
        <w:t xml:space="preserve"> experience</w:t>
      </w:r>
    </w:p>
    <w:p w:rsidR="005F7A14" w:rsidRDefault="005F7A14" w:rsidP="00503CE5">
      <w:pPr>
        <w:pStyle w:val="ListParagraph"/>
        <w:spacing w:line="360" w:lineRule="auto"/>
        <w:ind w:left="1260"/>
      </w:pPr>
      <w:r>
        <w:t>C:</w:t>
      </w:r>
    </w:p>
    <w:p w:rsidR="005F7A14" w:rsidRDefault="005F7A14" w:rsidP="00503CE5">
      <w:pPr>
        <w:pStyle w:val="ListParagraph"/>
        <w:spacing w:line="360" w:lineRule="auto"/>
        <w:ind w:left="1260"/>
      </w:pPr>
      <w:r>
        <w:t>P</w:t>
      </w:r>
      <w:proofErr w:type="gramStart"/>
      <w:r>
        <w:t>:</w:t>
      </w:r>
      <w:r w:rsidR="000F62A0">
        <w:t>regional</w:t>
      </w:r>
      <w:proofErr w:type="gramEnd"/>
      <w:r w:rsidR="000F62A0">
        <w:t xml:space="preserve"> experience</w:t>
      </w:r>
    </w:p>
    <w:p w:rsidR="005F7A14" w:rsidRDefault="005F7A14" w:rsidP="00503CE5">
      <w:pPr>
        <w:pStyle w:val="ListParagraph"/>
        <w:spacing w:line="360" w:lineRule="auto"/>
        <w:ind w:left="1260"/>
      </w:pPr>
      <w:r>
        <w:t>C:</w:t>
      </w:r>
    </w:p>
    <w:p w:rsidR="005F7A14" w:rsidRDefault="005F7A14" w:rsidP="00503CE5">
      <w:pPr>
        <w:pStyle w:val="ListParagraph"/>
        <w:spacing w:line="360" w:lineRule="auto"/>
        <w:ind w:left="1260"/>
      </w:pPr>
      <w:r>
        <w:t>P</w:t>
      </w:r>
      <w:proofErr w:type="gramStart"/>
      <w:r>
        <w:t>:</w:t>
      </w:r>
      <w:r w:rsidR="0044530E">
        <w:t>plan</w:t>
      </w:r>
      <w:proofErr w:type="gramEnd"/>
      <w:r w:rsidR="0044530E">
        <w:t xml:space="preserve"> for executive board</w:t>
      </w:r>
    </w:p>
    <w:p w:rsidR="005F7A14" w:rsidRDefault="005F7A14" w:rsidP="00503CE5">
      <w:pPr>
        <w:pStyle w:val="ListParagraph"/>
        <w:spacing w:line="360" w:lineRule="auto"/>
        <w:ind w:left="1260"/>
      </w:pPr>
      <w:r>
        <w:t>C:</w:t>
      </w:r>
    </w:p>
    <w:p w:rsidR="0044530E" w:rsidRDefault="0044530E" w:rsidP="00503CE5">
      <w:pPr>
        <w:pStyle w:val="ListParagraph"/>
        <w:spacing w:line="360" w:lineRule="auto"/>
        <w:ind w:left="1260"/>
      </w:pPr>
      <w:r>
        <w:t>Discussion: 7:18p.m.-</w:t>
      </w:r>
      <w:r w:rsidR="008821E8">
        <w:t>7:36p.m.</w:t>
      </w:r>
    </w:p>
    <w:p w:rsidR="005F7A14" w:rsidRDefault="005F7A14" w:rsidP="00503CE5">
      <w:pPr>
        <w:pStyle w:val="ListParagraph"/>
        <w:spacing w:line="360" w:lineRule="auto"/>
        <w:ind w:left="1260"/>
      </w:pPr>
    </w:p>
    <w:p w:rsidR="00A14A7A" w:rsidRDefault="007A23C5" w:rsidP="004B5A9A">
      <w:pPr>
        <w:pStyle w:val="ListParagraph"/>
        <w:numPr>
          <w:ilvl w:val="0"/>
          <w:numId w:val="2"/>
        </w:numPr>
        <w:spacing w:line="360" w:lineRule="auto"/>
      </w:pPr>
      <w:r>
        <w:t>Star Time</w:t>
      </w:r>
      <w:r w:rsidR="00990E49">
        <w:t>:</w:t>
      </w:r>
      <w:r w:rsidR="00FA4F6F">
        <w:t xml:space="preserve"> N/A</w:t>
      </w:r>
    </w:p>
    <w:p w:rsidR="00CB08BF" w:rsidRDefault="00B94AAD" w:rsidP="004B5A9A">
      <w:pPr>
        <w:pStyle w:val="ListParagraph"/>
        <w:numPr>
          <w:ilvl w:val="0"/>
          <w:numId w:val="2"/>
        </w:numPr>
        <w:spacing w:line="360" w:lineRule="auto"/>
      </w:pPr>
      <w:r>
        <w:t>Last Minute Announcements</w:t>
      </w:r>
      <w:r w:rsidR="00FA010E">
        <w:t xml:space="preserve">: </w:t>
      </w:r>
      <w:r w:rsidR="00FA4F6F">
        <w:t xml:space="preserve"> President </w:t>
      </w:r>
      <w:proofErr w:type="spellStart"/>
      <w:r w:rsidR="00FA4F6F">
        <w:t>Haeger</w:t>
      </w:r>
      <w:proofErr w:type="spellEnd"/>
      <w:r w:rsidR="00FA4F6F">
        <w:t xml:space="preserve"> Next Week!</w:t>
      </w:r>
    </w:p>
    <w:p w:rsidR="004B5A9A" w:rsidRDefault="004B5A9A" w:rsidP="004B5A9A">
      <w:pPr>
        <w:pStyle w:val="ListParagraph"/>
        <w:numPr>
          <w:ilvl w:val="0"/>
          <w:numId w:val="2"/>
        </w:numPr>
        <w:spacing w:line="360" w:lineRule="auto"/>
      </w:pPr>
      <w:r>
        <w:t>Adjournment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At: </w:t>
      </w:r>
      <w:r w:rsidR="00A14A7A">
        <w:rPr>
          <w:rFonts w:ascii="Arial" w:eastAsia="Times New Roman" w:hAnsi="Arial" w:cs="Arial"/>
          <w:sz w:val="20"/>
          <w:szCs w:val="20"/>
        </w:rPr>
        <w:t xml:space="preserve"> </w:t>
      </w:r>
      <w:r w:rsidR="001725A4">
        <w:rPr>
          <w:rFonts w:ascii="Arial" w:eastAsia="Times New Roman" w:hAnsi="Arial" w:cs="Arial"/>
          <w:sz w:val="20"/>
          <w:szCs w:val="20"/>
        </w:rPr>
        <w:t>7:42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5DD4">
        <w:rPr>
          <w:rFonts w:ascii="Arial" w:eastAsia="Times New Roman" w:hAnsi="Arial" w:cs="Arial"/>
          <w:sz w:val="20"/>
          <w:szCs w:val="20"/>
        </w:rPr>
        <w:t xml:space="preserve">Moved: </w:t>
      </w:r>
      <w:r w:rsidR="001725A4">
        <w:rPr>
          <w:rFonts w:ascii="Arial" w:eastAsia="Times New Roman" w:hAnsi="Arial" w:cs="Arial"/>
          <w:sz w:val="20"/>
          <w:szCs w:val="20"/>
        </w:rPr>
        <w:t>Aspen Crossing</w:t>
      </w:r>
    </w:p>
    <w:p w:rsidR="00A44A9C" w:rsidRPr="00E810FC" w:rsidRDefault="001B5DD4" w:rsidP="00E810F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t xml:space="preserve">Seconds: </w:t>
      </w:r>
      <w:r w:rsidR="006C1FEC">
        <w:t xml:space="preserve"> </w:t>
      </w:r>
      <w:r w:rsidR="001725A4">
        <w:t>Tinsley</w:t>
      </w:r>
    </w:p>
    <w:sectPr w:rsidR="00A44A9C" w:rsidRPr="00E810FC" w:rsidSect="00B169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028" w:rsidRDefault="007F7028" w:rsidP="00F91569">
      <w:pPr>
        <w:spacing w:after="0" w:line="240" w:lineRule="auto"/>
      </w:pPr>
      <w:r>
        <w:separator/>
      </w:r>
    </w:p>
  </w:endnote>
  <w:endnote w:type="continuationSeparator" w:id="0">
    <w:p w:rsidR="007F7028" w:rsidRDefault="007F7028" w:rsidP="00F9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028" w:rsidRDefault="007F7028" w:rsidP="00F91569">
      <w:pPr>
        <w:spacing w:after="0" w:line="240" w:lineRule="auto"/>
      </w:pPr>
      <w:r>
        <w:separator/>
      </w:r>
    </w:p>
  </w:footnote>
  <w:footnote w:type="continuationSeparator" w:id="0">
    <w:p w:rsidR="007F7028" w:rsidRDefault="007F7028" w:rsidP="00F9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794F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0" o:spid="_x0000_s5125" type="#_x0000_t75" style="position:absolute;margin-left:0;margin-top:0;width:601.5pt;height:600pt;z-index:-251657216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794F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1" o:spid="_x0000_s5126" type="#_x0000_t75" style="position:absolute;margin-left:0;margin-top:0;width:601.5pt;height:600pt;z-index:-251656192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794F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89" o:spid="_x0000_s5124" type="#_x0000_t75" style="position:absolute;margin-left:0;margin-top:0;width:601.5pt;height:600pt;z-index:-251658240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433"/>
    <w:multiLevelType w:val="hybridMultilevel"/>
    <w:tmpl w:val="51B02E74"/>
    <w:lvl w:ilvl="0" w:tplc="3ED62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507A8"/>
    <w:multiLevelType w:val="hybridMultilevel"/>
    <w:tmpl w:val="E69A2486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A711C"/>
    <w:multiLevelType w:val="hybridMultilevel"/>
    <w:tmpl w:val="2992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D5AE4"/>
    <w:multiLevelType w:val="hybridMultilevel"/>
    <w:tmpl w:val="36F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C7FA3"/>
    <w:multiLevelType w:val="multilevel"/>
    <w:tmpl w:val="7786B0D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A14F1"/>
    <w:multiLevelType w:val="hybridMultilevel"/>
    <w:tmpl w:val="12F8149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5127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445DC6"/>
    <w:rsid w:val="00005CF0"/>
    <w:rsid w:val="00007067"/>
    <w:rsid w:val="00014B22"/>
    <w:rsid w:val="000254A0"/>
    <w:rsid w:val="00032CA0"/>
    <w:rsid w:val="00042E8D"/>
    <w:rsid w:val="00052175"/>
    <w:rsid w:val="00063BB0"/>
    <w:rsid w:val="000668FF"/>
    <w:rsid w:val="00075824"/>
    <w:rsid w:val="000772A2"/>
    <w:rsid w:val="00082943"/>
    <w:rsid w:val="000923E6"/>
    <w:rsid w:val="000A4D48"/>
    <w:rsid w:val="000A73A0"/>
    <w:rsid w:val="000B0EF2"/>
    <w:rsid w:val="000B148A"/>
    <w:rsid w:val="000D1911"/>
    <w:rsid w:val="000D7D23"/>
    <w:rsid w:val="000F00FB"/>
    <w:rsid w:val="000F62A0"/>
    <w:rsid w:val="001549E2"/>
    <w:rsid w:val="001725A4"/>
    <w:rsid w:val="00174D85"/>
    <w:rsid w:val="00187002"/>
    <w:rsid w:val="001B5DD4"/>
    <w:rsid w:val="001D577B"/>
    <w:rsid w:val="001E4576"/>
    <w:rsid w:val="0020415E"/>
    <w:rsid w:val="0026455C"/>
    <w:rsid w:val="00270BFE"/>
    <w:rsid w:val="00290D44"/>
    <w:rsid w:val="002B0D7A"/>
    <w:rsid w:val="002D5B5C"/>
    <w:rsid w:val="002E37D2"/>
    <w:rsid w:val="00311C93"/>
    <w:rsid w:val="00323393"/>
    <w:rsid w:val="003422E0"/>
    <w:rsid w:val="0034385A"/>
    <w:rsid w:val="00344408"/>
    <w:rsid w:val="00351CB1"/>
    <w:rsid w:val="0037099F"/>
    <w:rsid w:val="00374A6F"/>
    <w:rsid w:val="00397F79"/>
    <w:rsid w:val="003B4EAF"/>
    <w:rsid w:val="003B6732"/>
    <w:rsid w:val="00435EFD"/>
    <w:rsid w:val="0044530E"/>
    <w:rsid w:val="00445DC6"/>
    <w:rsid w:val="00457FDF"/>
    <w:rsid w:val="00494250"/>
    <w:rsid w:val="00496AD2"/>
    <w:rsid w:val="004B5A9A"/>
    <w:rsid w:val="004E7382"/>
    <w:rsid w:val="0050140A"/>
    <w:rsid w:val="00502617"/>
    <w:rsid w:val="00503CE5"/>
    <w:rsid w:val="00522BC2"/>
    <w:rsid w:val="005430A2"/>
    <w:rsid w:val="00547E69"/>
    <w:rsid w:val="005A2587"/>
    <w:rsid w:val="005B2ADD"/>
    <w:rsid w:val="005E0085"/>
    <w:rsid w:val="005E6EFC"/>
    <w:rsid w:val="005F3E02"/>
    <w:rsid w:val="005F7A14"/>
    <w:rsid w:val="00604033"/>
    <w:rsid w:val="00630A5C"/>
    <w:rsid w:val="006569FA"/>
    <w:rsid w:val="0068395F"/>
    <w:rsid w:val="00685062"/>
    <w:rsid w:val="006C1FEC"/>
    <w:rsid w:val="006D733B"/>
    <w:rsid w:val="00717CD0"/>
    <w:rsid w:val="007743C9"/>
    <w:rsid w:val="00794F05"/>
    <w:rsid w:val="007A23C5"/>
    <w:rsid w:val="007F7028"/>
    <w:rsid w:val="00815095"/>
    <w:rsid w:val="00836F12"/>
    <w:rsid w:val="008624BE"/>
    <w:rsid w:val="00863A07"/>
    <w:rsid w:val="008821E8"/>
    <w:rsid w:val="008829F8"/>
    <w:rsid w:val="008A33F9"/>
    <w:rsid w:val="008A4C39"/>
    <w:rsid w:val="008D6991"/>
    <w:rsid w:val="008F33E3"/>
    <w:rsid w:val="008F6B71"/>
    <w:rsid w:val="00922675"/>
    <w:rsid w:val="00950A76"/>
    <w:rsid w:val="00965D7F"/>
    <w:rsid w:val="00966B0D"/>
    <w:rsid w:val="00982BF0"/>
    <w:rsid w:val="00990E49"/>
    <w:rsid w:val="009D23B8"/>
    <w:rsid w:val="009D428F"/>
    <w:rsid w:val="00A14A7A"/>
    <w:rsid w:val="00A32B18"/>
    <w:rsid w:val="00A333D2"/>
    <w:rsid w:val="00A44A9C"/>
    <w:rsid w:val="00A47F1D"/>
    <w:rsid w:val="00A6083B"/>
    <w:rsid w:val="00AA6B1D"/>
    <w:rsid w:val="00B16959"/>
    <w:rsid w:val="00B22626"/>
    <w:rsid w:val="00B37B74"/>
    <w:rsid w:val="00B510C7"/>
    <w:rsid w:val="00B6281B"/>
    <w:rsid w:val="00B729A7"/>
    <w:rsid w:val="00B93298"/>
    <w:rsid w:val="00B94AAD"/>
    <w:rsid w:val="00C23B58"/>
    <w:rsid w:val="00C40343"/>
    <w:rsid w:val="00C90F25"/>
    <w:rsid w:val="00CB08BF"/>
    <w:rsid w:val="00CB094C"/>
    <w:rsid w:val="00CC6A55"/>
    <w:rsid w:val="00D032AF"/>
    <w:rsid w:val="00D052B6"/>
    <w:rsid w:val="00D725F0"/>
    <w:rsid w:val="00DC1822"/>
    <w:rsid w:val="00DC37E4"/>
    <w:rsid w:val="00DE0F5B"/>
    <w:rsid w:val="00DE13D6"/>
    <w:rsid w:val="00DE316D"/>
    <w:rsid w:val="00DE73E2"/>
    <w:rsid w:val="00DE7833"/>
    <w:rsid w:val="00E14889"/>
    <w:rsid w:val="00E373FE"/>
    <w:rsid w:val="00E6433E"/>
    <w:rsid w:val="00E810FC"/>
    <w:rsid w:val="00E96A30"/>
    <w:rsid w:val="00EE55D6"/>
    <w:rsid w:val="00F14595"/>
    <w:rsid w:val="00F3355D"/>
    <w:rsid w:val="00F91569"/>
    <w:rsid w:val="00FA010E"/>
    <w:rsid w:val="00FA4F6F"/>
    <w:rsid w:val="00FC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B1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5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5A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569"/>
  </w:style>
  <w:style w:type="paragraph" w:styleId="Footer">
    <w:name w:val="footer"/>
    <w:basedOn w:val="Normal"/>
    <w:link w:val="Foot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2012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5491BEB13B34EB68D93C3C4DB7BF8" ma:contentTypeVersion="0" ma:contentTypeDescription="Create a new document." ma:contentTypeScope="" ma:versionID="aa89b8f32435dff92a56f20017f3a7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21D5-074F-452C-B5AE-8AC2C35F9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15D840-373E-4276-B9BF-1934170F7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D4B82-3D2C-448E-995D-8946FABF582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7EED6BA-B070-4846-9A84-B837A502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Minutes</Template>
  <TotalTime>2</TotalTime>
  <Pages>4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dam259</dc:creator>
  <cp:lastModifiedBy>aa725</cp:lastModifiedBy>
  <cp:revision>2</cp:revision>
  <cp:lastPrinted>2011-05-12T00:37:00Z</cp:lastPrinted>
  <dcterms:created xsi:type="dcterms:W3CDTF">2012-03-05T22:45:00Z</dcterms:created>
  <dcterms:modified xsi:type="dcterms:W3CDTF">2012-03-05T22:45:00Z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0x010100B465491BEB13B34EB68D93C3C4DB7BF8</vt:lpwstr>
  </property>
</Properties>
</file>